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29" w:rsidRDefault="00770629" w:rsidP="00AB1814">
      <w:pPr>
        <w:pStyle w:val="af"/>
        <w:spacing w:line="276" w:lineRule="auto"/>
        <w:ind w:left="411" w:right="41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1814" w:rsidRDefault="00AB1814" w:rsidP="00AB1814">
      <w:pPr>
        <w:pStyle w:val="af"/>
        <w:spacing w:line="276" w:lineRule="auto"/>
        <w:ind w:left="411" w:right="4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СЕЛЬСОВЕТА</w:t>
      </w:r>
    </w:p>
    <w:p w:rsidR="00AB1814" w:rsidRDefault="00AB1814" w:rsidP="00AB1814">
      <w:pPr>
        <w:pStyle w:val="a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AB1814" w:rsidRDefault="00AB1814" w:rsidP="00AB1814">
      <w:pPr>
        <w:pStyle w:val="a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КРАЯ</w:t>
      </w:r>
    </w:p>
    <w:p w:rsidR="005F7066" w:rsidRDefault="005F7066" w:rsidP="00AB1814">
      <w:pPr>
        <w:pStyle w:val="af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B1814" w:rsidRDefault="00AB1814" w:rsidP="00AB1814">
      <w:pPr>
        <w:pStyle w:val="a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34B4" w:rsidRPr="00770629" w:rsidRDefault="00AB1814" w:rsidP="000F6A60">
      <w:pPr>
        <w:pStyle w:val="af"/>
        <w:spacing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3563">
        <w:rPr>
          <w:rFonts w:ascii="Times New Roman" w:hAnsi="Times New Roman"/>
          <w:sz w:val="28"/>
          <w:szCs w:val="28"/>
        </w:rPr>
        <w:t xml:space="preserve">    </w:t>
      </w:r>
      <w:r w:rsidR="008E7C38">
        <w:rPr>
          <w:rFonts w:ascii="Times New Roman" w:hAnsi="Times New Roman"/>
          <w:sz w:val="28"/>
          <w:szCs w:val="28"/>
        </w:rPr>
        <w:t>08</w:t>
      </w:r>
      <w:r w:rsidR="00B626E6">
        <w:rPr>
          <w:rFonts w:ascii="Times New Roman" w:hAnsi="Times New Roman"/>
          <w:sz w:val="28"/>
          <w:szCs w:val="28"/>
        </w:rPr>
        <w:t>.</w:t>
      </w:r>
      <w:r w:rsidR="008E7C38">
        <w:rPr>
          <w:rFonts w:ascii="Times New Roman" w:hAnsi="Times New Roman"/>
          <w:sz w:val="28"/>
          <w:szCs w:val="28"/>
        </w:rPr>
        <w:t>11</w:t>
      </w:r>
      <w:r w:rsidR="00B15242">
        <w:rPr>
          <w:rFonts w:ascii="Times New Roman" w:hAnsi="Times New Roman"/>
          <w:sz w:val="28"/>
          <w:szCs w:val="28"/>
        </w:rPr>
        <w:t>.20</w:t>
      </w:r>
      <w:r w:rsidR="00C44B72">
        <w:rPr>
          <w:rFonts w:ascii="Times New Roman" w:hAnsi="Times New Roman"/>
          <w:sz w:val="28"/>
          <w:szCs w:val="28"/>
        </w:rPr>
        <w:t>21</w:t>
      </w:r>
      <w:r w:rsidR="0045356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с. Екатериновка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7C38">
        <w:rPr>
          <w:rFonts w:ascii="Times New Roman" w:hAnsi="Times New Roman"/>
          <w:sz w:val="28"/>
          <w:szCs w:val="28"/>
        </w:rPr>
        <w:t>№ 18-п</w:t>
      </w:r>
      <w:r>
        <w:rPr>
          <w:rFonts w:ascii="Times New Roman" w:hAnsi="Times New Roman"/>
          <w:sz w:val="28"/>
          <w:szCs w:val="28"/>
        </w:rPr>
        <w:tab/>
      </w:r>
      <w:r w:rsidR="001C4360">
        <w:rPr>
          <w:sz w:val="23"/>
          <w:szCs w:val="23"/>
        </w:rPr>
        <w:t xml:space="preserve"> </w:t>
      </w:r>
    </w:p>
    <w:p w:rsidR="00ED324E" w:rsidRPr="00770629" w:rsidRDefault="00ED324E" w:rsidP="00ED324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05"/>
      </w:tblGrid>
      <w:tr w:rsidR="00D62227" w:rsidRPr="00EF628C" w:rsidTr="00EA395A">
        <w:trPr>
          <w:trHeight w:val="230"/>
        </w:trPr>
        <w:tc>
          <w:tcPr>
            <w:tcW w:w="9505" w:type="dxa"/>
          </w:tcPr>
          <w:p w:rsidR="00EA395A" w:rsidRPr="00EF628C" w:rsidRDefault="00EA395A" w:rsidP="00EA395A">
            <w:pPr>
              <w:jc w:val="both"/>
              <w:rPr>
                <w:sz w:val="28"/>
                <w:szCs w:val="28"/>
              </w:rPr>
            </w:pPr>
          </w:p>
        </w:tc>
      </w:tr>
    </w:tbl>
    <w:p w:rsidR="000E72F1" w:rsidRDefault="008D245D" w:rsidP="008D24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0E72F1" w:rsidRPr="00EF628C">
        <w:rPr>
          <w:sz w:val="28"/>
          <w:szCs w:val="28"/>
        </w:rPr>
        <w:t xml:space="preserve">постановления администрации Екатерининского сельсовета от 17.02.2014 № 7-п </w:t>
      </w:r>
    </w:p>
    <w:p w:rsidR="00BF5546" w:rsidRDefault="00BF5546" w:rsidP="008D245D">
      <w:pPr>
        <w:ind w:firstLine="708"/>
        <w:rPr>
          <w:sz w:val="28"/>
          <w:szCs w:val="28"/>
        </w:rPr>
      </w:pPr>
    </w:p>
    <w:p w:rsidR="00BF5546" w:rsidRPr="00EF628C" w:rsidRDefault="00BF5546" w:rsidP="008D245D">
      <w:pPr>
        <w:ind w:firstLine="708"/>
        <w:rPr>
          <w:sz w:val="28"/>
          <w:szCs w:val="28"/>
        </w:rPr>
      </w:pPr>
    </w:p>
    <w:p w:rsidR="00577F25" w:rsidRPr="000E72F1" w:rsidRDefault="00577F25" w:rsidP="002B2A9A">
      <w:pPr>
        <w:ind w:firstLine="709"/>
        <w:jc w:val="both"/>
        <w:rPr>
          <w:sz w:val="28"/>
          <w:szCs w:val="28"/>
        </w:rPr>
      </w:pPr>
      <w:r w:rsidRPr="00770629">
        <w:rPr>
          <w:sz w:val="28"/>
          <w:szCs w:val="28"/>
        </w:rPr>
        <w:t xml:space="preserve">В </w:t>
      </w:r>
      <w:r w:rsidR="002B2A9A" w:rsidRPr="00770629">
        <w:rPr>
          <w:sz w:val="28"/>
          <w:szCs w:val="28"/>
        </w:rPr>
        <w:t>соотве</w:t>
      </w:r>
      <w:r w:rsidR="00513A37" w:rsidRPr="00770629">
        <w:rPr>
          <w:sz w:val="28"/>
          <w:szCs w:val="28"/>
        </w:rPr>
        <w:t xml:space="preserve">тствии с </w:t>
      </w:r>
      <w:r w:rsidR="00564750" w:rsidRPr="00770629">
        <w:rPr>
          <w:sz w:val="28"/>
          <w:szCs w:val="28"/>
        </w:rPr>
        <w:t>Федеральным</w:t>
      </w:r>
      <w:r w:rsidR="006D57AF" w:rsidRPr="00770629">
        <w:rPr>
          <w:sz w:val="28"/>
          <w:szCs w:val="28"/>
        </w:rPr>
        <w:t xml:space="preserve"> законом от 03.12.2012</w:t>
      </w:r>
      <w:r w:rsidR="00564750" w:rsidRPr="00770629">
        <w:rPr>
          <w:sz w:val="28"/>
          <w:szCs w:val="28"/>
        </w:rPr>
        <w:t xml:space="preserve"> года № 23</w:t>
      </w:r>
      <w:r w:rsidR="006D57AF" w:rsidRPr="00770629">
        <w:rPr>
          <w:sz w:val="28"/>
          <w:szCs w:val="28"/>
        </w:rPr>
        <w:t>0</w:t>
      </w:r>
      <w:r w:rsidR="00564750" w:rsidRPr="00770629">
        <w:rPr>
          <w:sz w:val="28"/>
          <w:szCs w:val="28"/>
        </w:rPr>
        <w:t>-ФЗ</w:t>
      </w:r>
      <w:r w:rsidR="002B2A9A" w:rsidRPr="00770629">
        <w:rPr>
          <w:sz w:val="28"/>
          <w:szCs w:val="28"/>
        </w:rPr>
        <w:t xml:space="preserve"> «О </w:t>
      </w:r>
      <w:r w:rsidR="006D57AF" w:rsidRPr="00770629"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</w:t>
      </w:r>
      <w:r w:rsidR="00564750" w:rsidRPr="00770629">
        <w:rPr>
          <w:sz w:val="28"/>
          <w:szCs w:val="28"/>
        </w:rPr>
        <w:t>»</w:t>
      </w:r>
      <w:r w:rsidR="00453563" w:rsidRPr="00770629">
        <w:rPr>
          <w:sz w:val="28"/>
          <w:szCs w:val="28"/>
        </w:rPr>
        <w:t xml:space="preserve">, в соответствии с Уставом </w:t>
      </w:r>
      <w:r w:rsidR="00453563" w:rsidRPr="000E72F1">
        <w:rPr>
          <w:sz w:val="28"/>
          <w:szCs w:val="28"/>
        </w:rPr>
        <w:t>Екатерининского сельсовета</w:t>
      </w:r>
      <w:r w:rsidRPr="000E72F1">
        <w:rPr>
          <w:sz w:val="28"/>
          <w:szCs w:val="28"/>
        </w:rPr>
        <w:t xml:space="preserve"> </w:t>
      </w:r>
      <w:r w:rsidR="008E147B" w:rsidRPr="000E72F1">
        <w:rPr>
          <w:sz w:val="28"/>
          <w:szCs w:val="28"/>
        </w:rPr>
        <w:t xml:space="preserve"> </w:t>
      </w:r>
      <w:r w:rsidRPr="000E72F1">
        <w:rPr>
          <w:sz w:val="28"/>
          <w:szCs w:val="28"/>
        </w:rPr>
        <w:t>ПОСТАНОВЛЯ</w:t>
      </w:r>
      <w:r w:rsidR="00453563" w:rsidRPr="000E72F1">
        <w:rPr>
          <w:sz w:val="28"/>
          <w:szCs w:val="28"/>
        </w:rPr>
        <w:t>Ю</w:t>
      </w:r>
      <w:r w:rsidRPr="000E72F1">
        <w:rPr>
          <w:sz w:val="28"/>
          <w:szCs w:val="28"/>
        </w:rPr>
        <w:t>:</w:t>
      </w:r>
    </w:p>
    <w:p w:rsidR="00B54B6E" w:rsidRPr="000E72F1" w:rsidRDefault="00BF5546" w:rsidP="00EF628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0F71" w:rsidRPr="000E72F1">
        <w:rPr>
          <w:sz w:val="28"/>
          <w:szCs w:val="28"/>
        </w:rPr>
        <w:t xml:space="preserve">Признать утратившим силу постановление администрации Екатерининского сельсовета от 17.02.2014 № </w:t>
      </w:r>
      <w:r w:rsidR="000E72F1" w:rsidRPr="000E72F1">
        <w:rPr>
          <w:sz w:val="28"/>
          <w:szCs w:val="28"/>
        </w:rPr>
        <w:t>7-п «</w:t>
      </w:r>
      <w:r w:rsidR="00B54B6E" w:rsidRPr="000E72F1">
        <w:rPr>
          <w:rFonts w:eastAsia="Calibri"/>
          <w:bCs/>
          <w:sz w:val="28"/>
          <w:szCs w:val="28"/>
        </w:rPr>
        <w:t xml:space="preserve">Об утверждении </w:t>
      </w:r>
      <w:r w:rsidR="000E72F1" w:rsidRPr="000E72F1">
        <w:rPr>
          <w:rFonts w:eastAsia="Calibri"/>
          <w:bCs/>
          <w:sz w:val="28"/>
          <w:szCs w:val="28"/>
        </w:rPr>
        <w:t>п</w:t>
      </w:r>
      <w:r w:rsidR="00B54B6E" w:rsidRPr="000E72F1">
        <w:rPr>
          <w:rFonts w:eastAsia="Calibri"/>
          <w:bCs/>
          <w:sz w:val="28"/>
          <w:szCs w:val="28"/>
        </w:rPr>
        <w:t xml:space="preserve">оложения </w:t>
      </w:r>
      <w:r w:rsidR="000E72F1" w:rsidRPr="000E72F1">
        <w:rPr>
          <w:rFonts w:eastAsia="Calibri"/>
          <w:bCs/>
          <w:sz w:val="28"/>
          <w:szCs w:val="28"/>
        </w:rPr>
        <w:t>о</w:t>
      </w:r>
      <w:r w:rsidR="00B54B6E" w:rsidRPr="000E72F1">
        <w:rPr>
          <w:rFonts w:eastAsia="Calibri"/>
          <w:bCs/>
          <w:sz w:val="28"/>
          <w:szCs w:val="28"/>
        </w:rPr>
        <w:t xml:space="preserve"> контроле за соответствием расходов муниципальных служащих</w:t>
      </w:r>
      <w:r w:rsidR="00B54B6E" w:rsidRPr="000E72F1">
        <w:rPr>
          <w:rFonts w:eastAsia="Calibri"/>
          <w:sz w:val="28"/>
          <w:szCs w:val="28"/>
        </w:rPr>
        <w:t xml:space="preserve"> </w:t>
      </w:r>
      <w:r w:rsidR="00B54B6E" w:rsidRPr="000E72F1">
        <w:rPr>
          <w:rFonts w:eastAsia="Calibri"/>
          <w:bCs/>
          <w:sz w:val="28"/>
          <w:szCs w:val="28"/>
        </w:rPr>
        <w:t>администрации Екатерининского сельсовета,</w:t>
      </w:r>
      <w:r w:rsidR="00B54B6E" w:rsidRPr="000E72F1">
        <w:rPr>
          <w:rFonts w:eastAsia="Calibri"/>
          <w:sz w:val="28"/>
          <w:szCs w:val="28"/>
        </w:rPr>
        <w:t xml:space="preserve"> а также о расходах их супруги (супруга) и несовершеннолетних детей</w:t>
      </w:r>
      <w:r w:rsidR="00B54B6E" w:rsidRPr="000E72F1">
        <w:rPr>
          <w:rFonts w:eastAsia="Calibri"/>
          <w:bCs/>
          <w:sz w:val="28"/>
          <w:szCs w:val="28"/>
        </w:rPr>
        <w:t>»</w:t>
      </w:r>
    </w:p>
    <w:p w:rsidR="00770629" w:rsidRPr="000E72F1" w:rsidRDefault="00C44B72" w:rsidP="00770629">
      <w:pPr>
        <w:ind w:left="360"/>
        <w:rPr>
          <w:sz w:val="28"/>
          <w:szCs w:val="28"/>
        </w:rPr>
      </w:pPr>
      <w:r w:rsidRPr="000E72F1">
        <w:rPr>
          <w:sz w:val="28"/>
          <w:szCs w:val="28"/>
        </w:rPr>
        <w:t>2</w:t>
      </w:r>
      <w:r w:rsidR="00770629" w:rsidRPr="000E72F1">
        <w:rPr>
          <w:sz w:val="28"/>
          <w:szCs w:val="28"/>
        </w:rPr>
        <w:t>. Контроль за выполнением постановления оставляю за собой.</w:t>
      </w:r>
    </w:p>
    <w:p w:rsidR="00770629" w:rsidRDefault="00C44B72" w:rsidP="005F7066">
      <w:pPr>
        <w:ind w:left="360"/>
        <w:rPr>
          <w:sz w:val="28"/>
          <w:szCs w:val="28"/>
        </w:rPr>
      </w:pPr>
      <w:r w:rsidRPr="000E72F1">
        <w:rPr>
          <w:sz w:val="28"/>
          <w:szCs w:val="28"/>
        </w:rPr>
        <w:t>3</w:t>
      </w:r>
      <w:r w:rsidR="00770629" w:rsidRPr="000E72F1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</w:t>
      </w:r>
      <w:r w:rsidR="005F7066" w:rsidRPr="000E72F1">
        <w:rPr>
          <w:sz w:val="28"/>
          <w:szCs w:val="28"/>
        </w:rPr>
        <w:t xml:space="preserve"> (обнародования</w:t>
      </w:r>
      <w:r w:rsidR="005F7066">
        <w:rPr>
          <w:sz w:val="28"/>
          <w:szCs w:val="28"/>
        </w:rPr>
        <w:t>).</w:t>
      </w:r>
    </w:p>
    <w:p w:rsidR="008D245D" w:rsidRDefault="008D245D" w:rsidP="005F7066">
      <w:pPr>
        <w:ind w:left="360"/>
        <w:rPr>
          <w:sz w:val="28"/>
          <w:szCs w:val="28"/>
        </w:rPr>
      </w:pPr>
    </w:p>
    <w:p w:rsidR="008D245D" w:rsidRDefault="008D245D" w:rsidP="005F7066">
      <w:pPr>
        <w:ind w:left="360"/>
        <w:rPr>
          <w:sz w:val="28"/>
          <w:szCs w:val="28"/>
        </w:rPr>
      </w:pPr>
    </w:p>
    <w:p w:rsidR="008B5AFB" w:rsidRPr="00770629" w:rsidRDefault="008B5AFB" w:rsidP="005F7066">
      <w:pPr>
        <w:ind w:left="360"/>
        <w:rPr>
          <w:sz w:val="28"/>
          <w:szCs w:val="28"/>
        </w:rPr>
      </w:pPr>
    </w:p>
    <w:p w:rsidR="00770629" w:rsidRPr="00770629" w:rsidRDefault="00770629" w:rsidP="00770629">
      <w:pPr>
        <w:ind w:firstLine="270"/>
        <w:rPr>
          <w:sz w:val="28"/>
          <w:szCs w:val="28"/>
        </w:rPr>
      </w:pPr>
      <w:r w:rsidRPr="00770629">
        <w:rPr>
          <w:sz w:val="28"/>
          <w:szCs w:val="28"/>
        </w:rPr>
        <w:t xml:space="preserve">Глав администрации  </w:t>
      </w:r>
    </w:p>
    <w:p w:rsidR="00BF5546" w:rsidRDefault="00770629" w:rsidP="00770629">
      <w:pPr>
        <w:ind w:firstLine="270"/>
        <w:rPr>
          <w:sz w:val="28"/>
          <w:szCs w:val="28"/>
        </w:rPr>
      </w:pPr>
      <w:r w:rsidRPr="00770629">
        <w:rPr>
          <w:sz w:val="28"/>
          <w:szCs w:val="28"/>
        </w:rPr>
        <w:t xml:space="preserve">Екатерининского сельсовета                           И.Г. Кузнецов      </w:t>
      </w: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BF5546" w:rsidRDefault="00BF5546" w:rsidP="00770629">
      <w:pPr>
        <w:ind w:firstLine="270"/>
        <w:rPr>
          <w:sz w:val="28"/>
          <w:szCs w:val="28"/>
        </w:rPr>
      </w:pPr>
    </w:p>
    <w:p w:rsidR="00770629" w:rsidRPr="00770629" w:rsidRDefault="00770629" w:rsidP="00770629">
      <w:pPr>
        <w:ind w:firstLine="270"/>
        <w:rPr>
          <w:sz w:val="28"/>
          <w:szCs w:val="28"/>
        </w:rPr>
      </w:pPr>
      <w:r w:rsidRPr="00770629">
        <w:rPr>
          <w:sz w:val="28"/>
          <w:szCs w:val="28"/>
        </w:rPr>
        <w:t xml:space="preserve">       </w:t>
      </w:r>
    </w:p>
    <w:sectPr w:rsidR="00770629" w:rsidRPr="00770629" w:rsidSect="00C95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12" w:rsidRDefault="009C4912">
      <w:r>
        <w:separator/>
      </w:r>
    </w:p>
  </w:endnote>
  <w:endnote w:type="continuationSeparator" w:id="0">
    <w:p w:rsidR="009C4912" w:rsidRDefault="009C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36" w:rsidRDefault="00C27C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36" w:rsidRDefault="00C27C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36" w:rsidRDefault="00C27C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12" w:rsidRDefault="009C4912">
      <w:r>
        <w:separator/>
      </w:r>
    </w:p>
  </w:footnote>
  <w:footnote w:type="continuationSeparator" w:id="0">
    <w:p w:rsidR="009C4912" w:rsidRDefault="009C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F4" w:rsidRDefault="005430F4" w:rsidP="00C956A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30F4" w:rsidRDefault="005430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36" w:rsidRDefault="00C27C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36" w:rsidRDefault="00C27C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C60BC6"/>
    <w:multiLevelType w:val="hybridMultilevel"/>
    <w:tmpl w:val="0472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5544DE8"/>
    <w:multiLevelType w:val="hybridMultilevel"/>
    <w:tmpl w:val="477E0AC8"/>
    <w:lvl w:ilvl="0" w:tplc="62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65118"/>
    <w:multiLevelType w:val="hybridMultilevel"/>
    <w:tmpl w:val="E8D4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>
    <w:nsid w:val="4F523DF1"/>
    <w:multiLevelType w:val="hybridMultilevel"/>
    <w:tmpl w:val="DEDC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5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1fa950-4aa7-4122-b1a6-c4f0d48ac899"/>
  </w:docVars>
  <w:rsids>
    <w:rsidRoot w:val="00E15B0D"/>
    <w:rsid w:val="000379ED"/>
    <w:rsid w:val="00050473"/>
    <w:rsid w:val="0008124A"/>
    <w:rsid w:val="0008457C"/>
    <w:rsid w:val="000B0A44"/>
    <w:rsid w:val="000B21C9"/>
    <w:rsid w:val="000C441D"/>
    <w:rsid w:val="000E72F1"/>
    <w:rsid w:val="000F6A60"/>
    <w:rsid w:val="000F74F1"/>
    <w:rsid w:val="00100EED"/>
    <w:rsid w:val="00121A4D"/>
    <w:rsid w:val="00124BC2"/>
    <w:rsid w:val="00141571"/>
    <w:rsid w:val="001416AD"/>
    <w:rsid w:val="00160E95"/>
    <w:rsid w:val="001766A0"/>
    <w:rsid w:val="001A5AA4"/>
    <w:rsid w:val="001C1023"/>
    <w:rsid w:val="001C2550"/>
    <w:rsid w:val="001C4360"/>
    <w:rsid w:val="001D3410"/>
    <w:rsid w:val="001F089C"/>
    <w:rsid w:val="001F1DFF"/>
    <w:rsid w:val="001F4374"/>
    <w:rsid w:val="001F54EA"/>
    <w:rsid w:val="00211CA5"/>
    <w:rsid w:val="00212A52"/>
    <w:rsid w:val="00222F48"/>
    <w:rsid w:val="002372C9"/>
    <w:rsid w:val="002435BD"/>
    <w:rsid w:val="00244991"/>
    <w:rsid w:val="00264334"/>
    <w:rsid w:val="00281577"/>
    <w:rsid w:val="002B2A9A"/>
    <w:rsid w:val="002B35C9"/>
    <w:rsid w:val="002C15C0"/>
    <w:rsid w:val="002E6C4F"/>
    <w:rsid w:val="002F1F5B"/>
    <w:rsid w:val="002F6C90"/>
    <w:rsid w:val="00305BC6"/>
    <w:rsid w:val="003072AC"/>
    <w:rsid w:val="00310286"/>
    <w:rsid w:val="00325EAB"/>
    <w:rsid w:val="003478D0"/>
    <w:rsid w:val="00362E8A"/>
    <w:rsid w:val="0038089F"/>
    <w:rsid w:val="00380993"/>
    <w:rsid w:val="00381A34"/>
    <w:rsid w:val="00390938"/>
    <w:rsid w:val="003950B9"/>
    <w:rsid w:val="00397EBA"/>
    <w:rsid w:val="003F4AB4"/>
    <w:rsid w:val="0040059C"/>
    <w:rsid w:val="00414A58"/>
    <w:rsid w:val="004223F3"/>
    <w:rsid w:val="004233D5"/>
    <w:rsid w:val="0043000E"/>
    <w:rsid w:val="00435201"/>
    <w:rsid w:val="004459F8"/>
    <w:rsid w:val="00447EB3"/>
    <w:rsid w:val="00451719"/>
    <w:rsid w:val="00453563"/>
    <w:rsid w:val="00453876"/>
    <w:rsid w:val="00455AB9"/>
    <w:rsid w:val="00461645"/>
    <w:rsid w:val="00471E46"/>
    <w:rsid w:val="004A53D9"/>
    <w:rsid w:val="004B09C8"/>
    <w:rsid w:val="004B462E"/>
    <w:rsid w:val="004C1819"/>
    <w:rsid w:val="004D1CB7"/>
    <w:rsid w:val="004D4215"/>
    <w:rsid w:val="004D75CB"/>
    <w:rsid w:val="00504D4D"/>
    <w:rsid w:val="00513A37"/>
    <w:rsid w:val="00521605"/>
    <w:rsid w:val="00533FFC"/>
    <w:rsid w:val="0053654C"/>
    <w:rsid w:val="005430F4"/>
    <w:rsid w:val="0056077C"/>
    <w:rsid w:val="00564750"/>
    <w:rsid w:val="00567DE5"/>
    <w:rsid w:val="00577F25"/>
    <w:rsid w:val="0059115F"/>
    <w:rsid w:val="00591F4B"/>
    <w:rsid w:val="005B60D2"/>
    <w:rsid w:val="005B6DF7"/>
    <w:rsid w:val="005E638C"/>
    <w:rsid w:val="005F7066"/>
    <w:rsid w:val="00607309"/>
    <w:rsid w:val="00623E3B"/>
    <w:rsid w:val="00690838"/>
    <w:rsid w:val="00696B1A"/>
    <w:rsid w:val="006B1EEF"/>
    <w:rsid w:val="006B78DB"/>
    <w:rsid w:val="006D57AF"/>
    <w:rsid w:val="006F073C"/>
    <w:rsid w:val="00707148"/>
    <w:rsid w:val="007210BB"/>
    <w:rsid w:val="00727D07"/>
    <w:rsid w:val="00733400"/>
    <w:rsid w:val="00756193"/>
    <w:rsid w:val="007563FD"/>
    <w:rsid w:val="007643F8"/>
    <w:rsid w:val="00770629"/>
    <w:rsid w:val="0077428E"/>
    <w:rsid w:val="0078154E"/>
    <w:rsid w:val="00786104"/>
    <w:rsid w:val="007A38BA"/>
    <w:rsid w:val="007B69B6"/>
    <w:rsid w:val="007C0B59"/>
    <w:rsid w:val="007E42C8"/>
    <w:rsid w:val="00801F8E"/>
    <w:rsid w:val="008170D9"/>
    <w:rsid w:val="00831CB3"/>
    <w:rsid w:val="00850F78"/>
    <w:rsid w:val="00854A9C"/>
    <w:rsid w:val="00865930"/>
    <w:rsid w:val="008A1A55"/>
    <w:rsid w:val="008A1D62"/>
    <w:rsid w:val="008A224A"/>
    <w:rsid w:val="008B4E3A"/>
    <w:rsid w:val="008B5AFB"/>
    <w:rsid w:val="008C7717"/>
    <w:rsid w:val="008D245D"/>
    <w:rsid w:val="008D6DE3"/>
    <w:rsid w:val="008E147B"/>
    <w:rsid w:val="008E7C38"/>
    <w:rsid w:val="008F15F4"/>
    <w:rsid w:val="008F6F96"/>
    <w:rsid w:val="00920214"/>
    <w:rsid w:val="00931505"/>
    <w:rsid w:val="00932A5B"/>
    <w:rsid w:val="009713CF"/>
    <w:rsid w:val="00972C0A"/>
    <w:rsid w:val="009749BF"/>
    <w:rsid w:val="00991DAF"/>
    <w:rsid w:val="009A1A07"/>
    <w:rsid w:val="009A42D2"/>
    <w:rsid w:val="009A63FF"/>
    <w:rsid w:val="009A739F"/>
    <w:rsid w:val="009B04C4"/>
    <w:rsid w:val="009B26AA"/>
    <w:rsid w:val="009C4912"/>
    <w:rsid w:val="009E2F76"/>
    <w:rsid w:val="009E3346"/>
    <w:rsid w:val="009E4D59"/>
    <w:rsid w:val="009E5A33"/>
    <w:rsid w:val="009F2A36"/>
    <w:rsid w:val="00A1400D"/>
    <w:rsid w:val="00A15EAD"/>
    <w:rsid w:val="00A5184F"/>
    <w:rsid w:val="00A56DEE"/>
    <w:rsid w:val="00AA25BA"/>
    <w:rsid w:val="00AA3F16"/>
    <w:rsid w:val="00AB1814"/>
    <w:rsid w:val="00AD72FB"/>
    <w:rsid w:val="00AF7397"/>
    <w:rsid w:val="00B02E54"/>
    <w:rsid w:val="00B06612"/>
    <w:rsid w:val="00B15242"/>
    <w:rsid w:val="00B17F45"/>
    <w:rsid w:val="00B234B4"/>
    <w:rsid w:val="00B23A36"/>
    <w:rsid w:val="00B53AE4"/>
    <w:rsid w:val="00B54B6E"/>
    <w:rsid w:val="00B626E6"/>
    <w:rsid w:val="00B72F2A"/>
    <w:rsid w:val="00B73EF0"/>
    <w:rsid w:val="00B91A18"/>
    <w:rsid w:val="00B979EC"/>
    <w:rsid w:val="00BA35B5"/>
    <w:rsid w:val="00BA44CE"/>
    <w:rsid w:val="00BB4824"/>
    <w:rsid w:val="00BB7468"/>
    <w:rsid w:val="00BC1F31"/>
    <w:rsid w:val="00BC3063"/>
    <w:rsid w:val="00BC3C28"/>
    <w:rsid w:val="00BF027D"/>
    <w:rsid w:val="00BF2352"/>
    <w:rsid w:val="00BF5546"/>
    <w:rsid w:val="00C04702"/>
    <w:rsid w:val="00C166C5"/>
    <w:rsid w:val="00C27B67"/>
    <w:rsid w:val="00C27C36"/>
    <w:rsid w:val="00C44B72"/>
    <w:rsid w:val="00C52C2B"/>
    <w:rsid w:val="00C66E98"/>
    <w:rsid w:val="00C75E28"/>
    <w:rsid w:val="00C77ABB"/>
    <w:rsid w:val="00C809C9"/>
    <w:rsid w:val="00C859CE"/>
    <w:rsid w:val="00C956A6"/>
    <w:rsid w:val="00CA37AD"/>
    <w:rsid w:val="00CB2620"/>
    <w:rsid w:val="00CB42F1"/>
    <w:rsid w:val="00CB7B60"/>
    <w:rsid w:val="00CE0818"/>
    <w:rsid w:val="00CE619A"/>
    <w:rsid w:val="00CF5E31"/>
    <w:rsid w:val="00CF7D47"/>
    <w:rsid w:val="00D161A0"/>
    <w:rsid w:val="00D303A9"/>
    <w:rsid w:val="00D36353"/>
    <w:rsid w:val="00D425AE"/>
    <w:rsid w:val="00D51361"/>
    <w:rsid w:val="00D61715"/>
    <w:rsid w:val="00D62227"/>
    <w:rsid w:val="00DB02C1"/>
    <w:rsid w:val="00DB06C4"/>
    <w:rsid w:val="00DF6445"/>
    <w:rsid w:val="00E11207"/>
    <w:rsid w:val="00E15B0D"/>
    <w:rsid w:val="00E178D4"/>
    <w:rsid w:val="00E25EF9"/>
    <w:rsid w:val="00E437E9"/>
    <w:rsid w:val="00E47F62"/>
    <w:rsid w:val="00E5395C"/>
    <w:rsid w:val="00E65C64"/>
    <w:rsid w:val="00E732C8"/>
    <w:rsid w:val="00E74A4A"/>
    <w:rsid w:val="00E803C4"/>
    <w:rsid w:val="00E83829"/>
    <w:rsid w:val="00E90F71"/>
    <w:rsid w:val="00E97633"/>
    <w:rsid w:val="00EA206D"/>
    <w:rsid w:val="00EA395A"/>
    <w:rsid w:val="00EC0ED6"/>
    <w:rsid w:val="00ED324E"/>
    <w:rsid w:val="00ED732F"/>
    <w:rsid w:val="00EF628C"/>
    <w:rsid w:val="00F16A27"/>
    <w:rsid w:val="00F372BD"/>
    <w:rsid w:val="00F634AF"/>
    <w:rsid w:val="00F741FD"/>
    <w:rsid w:val="00F85EB9"/>
    <w:rsid w:val="00F85EC5"/>
    <w:rsid w:val="00F86E8D"/>
    <w:rsid w:val="00F97E8B"/>
    <w:rsid w:val="00FA68BD"/>
    <w:rsid w:val="00FB59CD"/>
    <w:rsid w:val="00FC7D81"/>
    <w:rsid w:val="00FD33E1"/>
    <w:rsid w:val="00FF00E9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BA"/>
    <w:rPr>
      <w:sz w:val="24"/>
      <w:szCs w:val="24"/>
    </w:rPr>
  </w:style>
  <w:style w:type="paragraph" w:styleId="1">
    <w:name w:val="heading 1"/>
    <w:basedOn w:val="a"/>
    <w:next w:val="a"/>
    <w:qFormat/>
    <w:rsid w:val="007A38BA"/>
    <w:pPr>
      <w:keepNext/>
      <w:outlineLvl w:val="0"/>
    </w:pPr>
  </w:style>
  <w:style w:type="paragraph" w:styleId="2">
    <w:name w:val="heading 2"/>
    <w:basedOn w:val="a"/>
    <w:next w:val="a"/>
    <w:qFormat/>
    <w:rsid w:val="007A38B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A3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A3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38BA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semiHidden/>
    <w:rsid w:val="007A38B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38BA"/>
  </w:style>
  <w:style w:type="paragraph" w:customStyle="1" w:styleId="10">
    <w:name w:val="заголовок 1"/>
    <w:basedOn w:val="a"/>
    <w:next w:val="a"/>
    <w:rsid w:val="007A38BA"/>
    <w:pPr>
      <w:keepNext/>
      <w:jc w:val="both"/>
      <w:outlineLvl w:val="0"/>
    </w:pPr>
  </w:style>
  <w:style w:type="character" w:customStyle="1" w:styleId="a3">
    <w:name w:val="Основной шрифт"/>
    <w:rsid w:val="007A38BA"/>
  </w:style>
  <w:style w:type="paragraph" w:styleId="a4">
    <w:name w:val="header"/>
    <w:basedOn w:val="a"/>
    <w:rsid w:val="007A38BA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38B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7A38BA"/>
    <w:pPr>
      <w:ind w:firstLine="567"/>
      <w:jc w:val="both"/>
    </w:pPr>
  </w:style>
  <w:style w:type="paragraph" w:styleId="20">
    <w:name w:val="Body Text Indent 2"/>
    <w:basedOn w:val="a"/>
    <w:rsid w:val="007A38BA"/>
    <w:pPr>
      <w:ind w:firstLine="567"/>
      <w:jc w:val="both"/>
    </w:pPr>
  </w:style>
  <w:style w:type="paragraph" w:styleId="a7">
    <w:name w:val="Body Text"/>
    <w:basedOn w:val="a"/>
    <w:rsid w:val="007A38BA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7A38BA"/>
  </w:style>
  <w:style w:type="paragraph" w:styleId="21">
    <w:name w:val="Body Text 2"/>
    <w:basedOn w:val="a"/>
    <w:rsid w:val="007A38B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A38BA"/>
    <w:pPr>
      <w:ind w:right="-1"/>
      <w:jc w:val="both"/>
    </w:pPr>
  </w:style>
  <w:style w:type="paragraph" w:styleId="a9">
    <w:name w:val="Block Text"/>
    <w:basedOn w:val="a"/>
    <w:rsid w:val="007A38BA"/>
    <w:pPr>
      <w:ind w:left="-284" w:right="-760"/>
    </w:pPr>
  </w:style>
  <w:style w:type="paragraph" w:styleId="aa">
    <w:name w:val="Title"/>
    <w:basedOn w:val="a"/>
    <w:qFormat/>
    <w:rsid w:val="007A38BA"/>
    <w:pPr>
      <w:jc w:val="center"/>
    </w:pPr>
  </w:style>
  <w:style w:type="paragraph" w:styleId="31">
    <w:name w:val="Body Text Indent 3"/>
    <w:basedOn w:val="a"/>
    <w:rsid w:val="007A38B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A38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A38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3F4AB4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F741FD"/>
  </w:style>
  <w:style w:type="character" w:styleId="ad">
    <w:name w:val="Hyperlink"/>
    <w:rsid w:val="00F86E8D"/>
    <w:rPr>
      <w:color w:val="0000FF"/>
      <w:u w:val="single"/>
    </w:rPr>
  </w:style>
  <w:style w:type="table" w:styleId="ae">
    <w:name w:val="Table Grid"/>
    <w:basedOn w:val="a1"/>
    <w:rsid w:val="0005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AB181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BA"/>
    <w:rPr>
      <w:sz w:val="24"/>
      <w:szCs w:val="24"/>
    </w:rPr>
  </w:style>
  <w:style w:type="paragraph" w:styleId="1">
    <w:name w:val="heading 1"/>
    <w:basedOn w:val="a"/>
    <w:next w:val="a"/>
    <w:qFormat/>
    <w:rsid w:val="007A38BA"/>
    <w:pPr>
      <w:keepNext/>
      <w:outlineLvl w:val="0"/>
    </w:pPr>
  </w:style>
  <w:style w:type="paragraph" w:styleId="2">
    <w:name w:val="heading 2"/>
    <w:basedOn w:val="a"/>
    <w:next w:val="a"/>
    <w:qFormat/>
    <w:rsid w:val="007A38B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A3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A3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38BA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semiHidden/>
    <w:rsid w:val="007A38B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38BA"/>
  </w:style>
  <w:style w:type="paragraph" w:customStyle="1" w:styleId="10">
    <w:name w:val="заголовок 1"/>
    <w:basedOn w:val="a"/>
    <w:next w:val="a"/>
    <w:rsid w:val="007A38BA"/>
    <w:pPr>
      <w:keepNext/>
      <w:jc w:val="both"/>
      <w:outlineLvl w:val="0"/>
    </w:pPr>
  </w:style>
  <w:style w:type="character" w:customStyle="1" w:styleId="a3">
    <w:name w:val="Основной шрифт"/>
    <w:rsid w:val="007A38BA"/>
  </w:style>
  <w:style w:type="paragraph" w:styleId="a4">
    <w:name w:val="header"/>
    <w:basedOn w:val="a"/>
    <w:rsid w:val="007A38BA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38B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7A38BA"/>
    <w:pPr>
      <w:ind w:firstLine="567"/>
      <w:jc w:val="both"/>
    </w:pPr>
  </w:style>
  <w:style w:type="paragraph" w:styleId="20">
    <w:name w:val="Body Text Indent 2"/>
    <w:basedOn w:val="a"/>
    <w:rsid w:val="007A38BA"/>
    <w:pPr>
      <w:ind w:firstLine="567"/>
      <w:jc w:val="both"/>
    </w:pPr>
  </w:style>
  <w:style w:type="paragraph" w:styleId="a7">
    <w:name w:val="Body Text"/>
    <w:basedOn w:val="a"/>
    <w:rsid w:val="007A38BA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  <w:rsid w:val="007A38BA"/>
  </w:style>
  <w:style w:type="paragraph" w:styleId="21">
    <w:name w:val="Body Text 2"/>
    <w:basedOn w:val="a"/>
    <w:rsid w:val="007A38B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A38BA"/>
    <w:pPr>
      <w:ind w:right="-1"/>
      <w:jc w:val="both"/>
    </w:pPr>
  </w:style>
  <w:style w:type="paragraph" w:styleId="a9">
    <w:name w:val="Block Text"/>
    <w:basedOn w:val="a"/>
    <w:rsid w:val="007A38BA"/>
    <w:pPr>
      <w:ind w:left="-284" w:right="-760"/>
    </w:pPr>
  </w:style>
  <w:style w:type="paragraph" w:styleId="aa">
    <w:name w:val="Title"/>
    <w:basedOn w:val="a"/>
    <w:qFormat/>
    <w:rsid w:val="007A38BA"/>
    <w:pPr>
      <w:jc w:val="center"/>
    </w:pPr>
  </w:style>
  <w:style w:type="paragraph" w:styleId="31">
    <w:name w:val="Body Text Indent 3"/>
    <w:basedOn w:val="a"/>
    <w:rsid w:val="007A38B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A38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A38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3F4AB4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F741FD"/>
  </w:style>
  <w:style w:type="character" w:styleId="ad">
    <w:name w:val="Hyperlink"/>
    <w:rsid w:val="00F86E8D"/>
    <w:rPr>
      <w:color w:val="0000FF"/>
      <w:u w:val="single"/>
    </w:rPr>
  </w:style>
  <w:style w:type="table" w:styleId="ae">
    <w:name w:val="Table Grid"/>
    <w:basedOn w:val="a1"/>
    <w:rsid w:val="0005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AB18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&#1076;&#1084;\Local%20Settings\Temp\bdttmp\435aa202-c73f-4732-8c7a-98c44373052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AF34-0FB1-4E4A-A0BA-066B7E32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435aa202-c73f-4732-8c7a-98c443730528.dot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адм</dc:creator>
  <cp:lastModifiedBy>Пользователь Windows</cp:lastModifiedBy>
  <cp:revision>2</cp:revision>
  <cp:lastPrinted>2021-11-08T10:02:00Z</cp:lastPrinted>
  <dcterms:created xsi:type="dcterms:W3CDTF">2021-12-08T01:31:00Z</dcterms:created>
  <dcterms:modified xsi:type="dcterms:W3CDTF">2021-12-08T01:31:00Z</dcterms:modified>
</cp:coreProperties>
</file>